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DC" w:rsidRDefault="003C16DC" w:rsidP="00370B3A">
      <w:pPr>
        <w:jc w:val="center"/>
        <w:rPr>
          <w:rFonts w:ascii="Monotype Corsiva" w:hAnsi="Monotype Corsiva"/>
          <w:b/>
          <w:i/>
          <w:color w:val="800000"/>
          <w:sz w:val="40"/>
          <w:szCs w:val="40"/>
        </w:rPr>
      </w:pPr>
      <w:r w:rsidRPr="00AD1468">
        <w:rPr>
          <w:rFonts w:ascii="Monotype Corsiva" w:hAnsi="Monotype Corsiva"/>
          <w:b/>
          <w:i/>
          <w:color w:val="800000"/>
          <w:sz w:val="40"/>
          <w:szCs w:val="40"/>
        </w:rPr>
        <w:t>Игра и развитие ребенка</w:t>
      </w:r>
    </w:p>
    <w:p w:rsidR="003C16DC" w:rsidRPr="00AD1468" w:rsidRDefault="003C16DC" w:rsidP="00370B3A">
      <w:pPr>
        <w:jc w:val="center"/>
        <w:rPr>
          <w:rFonts w:ascii="Monotype Corsiva" w:hAnsi="Monotype Corsiva"/>
          <w:b/>
          <w:i/>
          <w:color w:val="800000"/>
          <w:sz w:val="40"/>
          <w:szCs w:val="40"/>
        </w:rPr>
      </w:pPr>
      <w:r w:rsidRPr="00AD1468">
        <w:rPr>
          <w:rFonts w:ascii="Times New Roman" w:hAnsi="Times New Roman"/>
          <w:sz w:val="28"/>
          <w:szCs w:val="28"/>
        </w:rPr>
        <w:t xml:space="preserve">Игра очень положительно влияет на психологическое развитие ребенка. Помогает ему приобрести определенные навыки в той или иной деятельности, в том числе и в общении, готовит к взрослой жизни. Игра обладает лечебным действием, избавляет от психотравмы, позволяя пережить травмирующие жизненные обстоятельства в облегченной форме. Начинать игровые занятия с ребенком можно с игр, направленных на улучшение общего психологического самочувствия.                                                                                                             </w:t>
      </w:r>
      <w:r w:rsidRPr="00AD1468">
        <w:rPr>
          <w:rFonts w:ascii="Times New Roman" w:hAnsi="Times New Roman"/>
          <w:sz w:val="28"/>
          <w:szCs w:val="28"/>
          <w:u w:val="single"/>
        </w:rPr>
        <w:t xml:space="preserve">Главная цель этих игр:                                                                                                                  </w:t>
      </w:r>
      <w:r w:rsidRPr="00AD1468">
        <w:rPr>
          <w:rFonts w:ascii="Times New Roman" w:hAnsi="Times New Roman"/>
          <w:sz w:val="28"/>
          <w:szCs w:val="28"/>
        </w:rPr>
        <w:t>• Снять накопившееся нервное напряжение и зарядить и детей и взрослых очередной порцией жизнерадостности и оптимизма;                                                                                                                                                              • Уменьшить страх неожиданного воздействия, нападения, наказания, темноты, замкнутого пространства, одиночества;                                                                                                                                                                                                   • Наладить контакт между родителями и детьми;                                                                                                                                 • Развить ловкость и координацию движений.</w:t>
      </w:r>
    </w:p>
    <w:p w:rsidR="003C16DC" w:rsidRDefault="003C16DC" w:rsidP="00B867C4">
      <w:pPr>
        <w:jc w:val="center"/>
        <w:rPr>
          <w:rFonts w:ascii="Times New Roman" w:hAnsi="Times New Roman"/>
          <w:b/>
          <w:i/>
          <w:color w:val="0000FF"/>
          <w:sz w:val="28"/>
          <w:szCs w:val="28"/>
        </w:rPr>
      </w:pPr>
      <w:r w:rsidRPr="00AD1468">
        <w:rPr>
          <w:rFonts w:ascii="Times New Roman" w:hAnsi="Times New Roman"/>
          <w:b/>
          <w:i/>
          <w:color w:val="0000FF"/>
          <w:sz w:val="28"/>
          <w:szCs w:val="28"/>
        </w:rPr>
        <w:t>Игры, направленные на расслабление, снятие напряжения</w:t>
      </w:r>
      <w:r>
        <w:rPr>
          <w:rFonts w:ascii="Times New Roman" w:hAnsi="Times New Roman"/>
          <w:b/>
          <w:i/>
          <w:color w:val="0000FF"/>
          <w:sz w:val="28"/>
          <w:szCs w:val="28"/>
        </w:rPr>
        <w:t xml:space="preserve">              </w:t>
      </w:r>
    </w:p>
    <w:p w:rsidR="003C16DC" w:rsidRPr="00B867C4" w:rsidRDefault="003C16DC" w:rsidP="00B867C4">
      <w:pPr>
        <w:jc w:val="center"/>
        <w:rPr>
          <w:rFonts w:ascii="Times New Roman" w:hAnsi="Times New Roman"/>
          <w:b/>
          <w:i/>
          <w:color w:val="0000FF"/>
          <w:sz w:val="28"/>
          <w:szCs w:val="28"/>
        </w:rPr>
      </w:pPr>
      <w:r>
        <w:rPr>
          <w:rFonts w:ascii="Times New Roman" w:hAnsi="Times New Roman"/>
          <w:b/>
          <w:i/>
          <w:color w:val="0000FF"/>
          <w:sz w:val="28"/>
          <w:szCs w:val="28"/>
        </w:rPr>
        <w:t xml:space="preserve"> </w:t>
      </w:r>
      <w:r w:rsidRPr="00AD1468">
        <w:rPr>
          <w:rFonts w:ascii="Times New Roman" w:hAnsi="Times New Roman"/>
          <w:color w:val="FF0000"/>
          <w:sz w:val="26"/>
          <w:szCs w:val="26"/>
          <w:u w:val="single"/>
        </w:rPr>
        <w:t>«Снеговик»(с трех лет)</w:t>
      </w:r>
      <w:r w:rsidRPr="00B867C4">
        <w:rPr>
          <w:rFonts w:ascii="Times New Roman" w:hAnsi="Times New Roman"/>
          <w:color w:val="FF0000"/>
          <w:sz w:val="26"/>
          <w:szCs w:val="26"/>
          <w:u w:val="single"/>
        </w:rPr>
        <w:t xml:space="preserve"> </w:t>
      </w:r>
      <w:r w:rsidRPr="006B2BF7">
        <w:rPr>
          <w:rFonts w:ascii="Times New Roman" w:hAnsi="Times New Roman"/>
          <w:color w:val="FF0000"/>
          <w:sz w:val="26"/>
          <w:szCs w:val="26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12.5pt">
            <v:imagedata r:id="rId5" o:title=""/>
          </v:shape>
        </w:pict>
      </w:r>
    </w:p>
    <w:p w:rsidR="003C16DC" w:rsidRPr="001E156E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>Родитель и ребенок превращаются в снеговиков: встают, разводят руки в стороны, надувают щеки и течении 10 секунд удерживают заданную позу. Взрослый говорит: «А теперь выглянуло солнышко, его жаркие лучи коснулись снеговика, и он начал таять». Играющие постепенно расслабляются, опускают руки, приседают на корточки и ложатся на пол.</w:t>
      </w:r>
    </w:p>
    <w:p w:rsidR="003C16DC" w:rsidRPr="00AD1468" w:rsidRDefault="003C16DC" w:rsidP="001E156E">
      <w:pPr>
        <w:jc w:val="center"/>
        <w:rPr>
          <w:rFonts w:ascii="Times New Roman" w:hAnsi="Times New Roman"/>
          <w:color w:val="FF0000"/>
          <w:sz w:val="26"/>
          <w:szCs w:val="26"/>
          <w:u w:val="single"/>
        </w:rPr>
      </w:pPr>
      <w:r w:rsidRPr="00AD1468">
        <w:rPr>
          <w:rFonts w:ascii="Times New Roman" w:hAnsi="Times New Roman"/>
          <w:color w:val="FF0000"/>
          <w:sz w:val="26"/>
          <w:szCs w:val="26"/>
          <w:u w:val="single"/>
        </w:rPr>
        <w:t>«Буратино» (с четырех лет)</w:t>
      </w:r>
    </w:p>
    <w:p w:rsidR="003C16DC" w:rsidRPr="001E156E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>Родитель говорит текст и выполняет движения вместе с ребенком:</w:t>
      </w:r>
    </w:p>
    <w:p w:rsidR="003C16DC" w:rsidRPr="001E156E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 xml:space="preserve"> 1. Представьте, что вы превратились в куклу Буратино.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Pr="001E156E">
        <w:rPr>
          <w:rFonts w:ascii="Times New Roman" w:hAnsi="Times New Roman"/>
          <w:sz w:val="26"/>
          <w:szCs w:val="26"/>
        </w:rPr>
        <w:t>2. Встаньте прямо и замрите в позе куклы. Все тело стало твердым, как Буратино.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1E156E">
        <w:rPr>
          <w:rFonts w:ascii="Times New Roman" w:hAnsi="Times New Roman"/>
          <w:sz w:val="26"/>
          <w:szCs w:val="26"/>
        </w:rPr>
        <w:t>3. Напрягите плечи, руки, пальцы, представьте, что они деревянные.</w:t>
      </w:r>
    </w:p>
    <w:p w:rsidR="003C16DC" w:rsidRPr="001E156E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 xml:space="preserve"> 4. Напрягите ноги и колени, пройдитесь так, словно тело стало деревянным.</w:t>
      </w:r>
    </w:p>
    <w:p w:rsidR="003C16DC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 xml:space="preserve"> 5. Напрягите лицо и шею. Наморщите лоб, сожмите челюсти.</w:t>
      </w:r>
    </w:p>
    <w:p w:rsidR="003C16DC" w:rsidRPr="001E156E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>А теперь из кукол превращаемся в людей, расслабляемся и размякаем.</w:t>
      </w:r>
    </w:p>
    <w:p w:rsidR="003C16DC" w:rsidRPr="001E156E" w:rsidRDefault="003C16DC" w:rsidP="001E156E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AD1468">
        <w:rPr>
          <w:rFonts w:ascii="Times New Roman" w:hAnsi="Times New Roman"/>
          <w:b/>
          <w:i/>
          <w:color w:val="0000FF"/>
          <w:sz w:val="28"/>
          <w:szCs w:val="28"/>
        </w:rPr>
        <w:t>Игры направленные на коррекцию агрессии</w:t>
      </w:r>
      <w:r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                       </w:t>
      </w:r>
      <w:r w:rsidRPr="00AD1468">
        <w:rPr>
          <w:rFonts w:ascii="Times New Roman" w:hAnsi="Times New Roman"/>
          <w:color w:val="FF0000"/>
          <w:sz w:val="26"/>
          <w:szCs w:val="26"/>
          <w:u w:val="single"/>
        </w:rPr>
        <w:t xml:space="preserve"> «Сражение»(с двух лет)</w:t>
      </w:r>
      <w:r>
        <w:rPr>
          <w:rFonts w:ascii="Times New Roman" w:hAnsi="Times New Roman"/>
          <w:sz w:val="26"/>
          <w:szCs w:val="26"/>
          <w:u w:val="single"/>
        </w:rPr>
        <w:t xml:space="preserve">  </w:t>
      </w:r>
    </w:p>
    <w:p w:rsidR="003C16DC" w:rsidRDefault="003C16DC" w:rsidP="001E156E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6B2BF7">
        <w:rPr>
          <w:rFonts w:ascii="Times New Roman" w:hAnsi="Times New Roman"/>
          <w:sz w:val="26"/>
          <w:szCs w:val="26"/>
          <w:u w:val="single"/>
        </w:rPr>
        <w:pict>
          <v:shape id="_x0000_i1026" type="#_x0000_t75" style="width:153.75pt;height:119.25pt">
            <v:imagedata r:id="rId6" o:title=""/>
          </v:shape>
        </w:pict>
      </w:r>
      <w:r>
        <w:rPr>
          <w:rFonts w:ascii="Times New Roman" w:hAnsi="Times New Roman"/>
          <w:sz w:val="26"/>
          <w:szCs w:val="26"/>
          <w:u w:val="single"/>
        </w:rPr>
        <w:t xml:space="preserve">  </w:t>
      </w:r>
    </w:p>
    <w:p w:rsidR="003C16DC" w:rsidRPr="001E156E" w:rsidRDefault="003C16DC" w:rsidP="001E156E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156E">
        <w:rPr>
          <w:rFonts w:ascii="Times New Roman" w:hAnsi="Times New Roman"/>
          <w:sz w:val="26"/>
          <w:szCs w:val="26"/>
        </w:rPr>
        <w:t>Игроки бросаются легкими предметами (шарики из бумаги, маленькими мягкими игрушками) друг в друга, можно из укрытия. Заканчивается игра перемирием и объятиями.</w:t>
      </w:r>
    </w:p>
    <w:p w:rsidR="003C16DC" w:rsidRPr="00AD1468" w:rsidRDefault="003C16DC" w:rsidP="001E156E">
      <w:pPr>
        <w:jc w:val="center"/>
        <w:rPr>
          <w:rFonts w:ascii="Times New Roman" w:hAnsi="Times New Roman"/>
          <w:color w:val="FF0000"/>
          <w:sz w:val="26"/>
          <w:szCs w:val="26"/>
          <w:u w:val="single"/>
        </w:rPr>
      </w:pPr>
      <w:r w:rsidRPr="00AD1468">
        <w:rPr>
          <w:rFonts w:ascii="Times New Roman" w:hAnsi="Times New Roman"/>
          <w:color w:val="FF0000"/>
          <w:sz w:val="26"/>
          <w:szCs w:val="26"/>
          <w:u w:val="single"/>
        </w:rPr>
        <w:t>«Злые – добрые кошки» (с двух лет)</w:t>
      </w:r>
    </w:p>
    <w:p w:rsidR="003C16DC" w:rsidRPr="001E156E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>По очереди превращаемся то в злых, то в добрых кошек. Злые кошки шипят и царапаются (только понарошку), добрые кошки ласкаются и мурчат.</w:t>
      </w:r>
    </w:p>
    <w:p w:rsidR="003C16DC" w:rsidRPr="00AD1468" w:rsidRDefault="003C16DC" w:rsidP="001E156E">
      <w:pPr>
        <w:jc w:val="center"/>
        <w:rPr>
          <w:rFonts w:ascii="Times New Roman" w:hAnsi="Times New Roman"/>
          <w:color w:val="FF0000"/>
          <w:sz w:val="26"/>
          <w:szCs w:val="26"/>
          <w:u w:val="single"/>
        </w:rPr>
      </w:pPr>
      <w:r w:rsidRPr="00AD1468">
        <w:rPr>
          <w:rFonts w:ascii="Times New Roman" w:hAnsi="Times New Roman"/>
          <w:color w:val="FF0000"/>
          <w:sz w:val="26"/>
          <w:szCs w:val="26"/>
          <w:u w:val="single"/>
        </w:rPr>
        <w:t>«Каратист» (с трех лет)</w:t>
      </w:r>
    </w:p>
    <w:p w:rsidR="003C16DC" w:rsidRPr="001E156E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>На пол кладется обруч или газета. Каратист становится в обруч (за его края выходить нельзя), делая резкие движения ногами, зрители подбадривают его: «Сильнее, сильнее!». Интенсивные движения и поддержка зрителей помогают выплеснуть агрессивную энергию.</w:t>
      </w:r>
    </w:p>
    <w:p w:rsidR="003C16DC" w:rsidRPr="00AD1468" w:rsidRDefault="003C16DC" w:rsidP="001E156E">
      <w:pPr>
        <w:jc w:val="center"/>
        <w:rPr>
          <w:rFonts w:ascii="Times New Roman" w:hAnsi="Times New Roman"/>
          <w:color w:val="FF0000"/>
          <w:sz w:val="26"/>
          <w:szCs w:val="26"/>
          <w:u w:val="single"/>
        </w:rPr>
      </w:pPr>
      <w:r w:rsidRPr="00AD1468">
        <w:rPr>
          <w:rFonts w:ascii="Times New Roman" w:hAnsi="Times New Roman"/>
          <w:color w:val="FF0000"/>
          <w:sz w:val="26"/>
          <w:szCs w:val="26"/>
          <w:u w:val="single"/>
        </w:rPr>
        <w:t>«Боксер» (с трех лет)</w:t>
      </w:r>
    </w:p>
    <w:p w:rsidR="003C16DC" w:rsidRPr="001E156E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>Эта игра очень похожа на игру «Каратист», только вместо движений ногами надо делать движения руками.</w:t>
      </w:r>
    </w:p>
    <w:p w:rsidR="003C16DC" w:rsidRPr="00B867C4" w:rsidRDefault="003C16DC" w:rsidP="001E156E">
      <w:pPr>
        <w:jc w:val="center"/>
        <w:rPr>
          <w:rFonts w:ascii="Times New Roman" w:hAnsi="Times New Roman"/>
          <w:color w:val="FF0000"/>
          <w:sz w:val="26"/>
          <w:szCs w:val="26"/>
          <w:u w:val="single"/>
        </w:rPr>
      </w:pPr>
      <w:r w:rsidRPr="00B867C4">
        <w:rPr>
          <w:rFonts w:ascii="Times New Roman" w:hAnsi="Times New Roman"/>
          <w:color w:val="FF0000"/>
          <w:sz w:val="26"/>
          <w:szCs w:val="26"/>
          <w:u w:val="single"/>
        </w:rPr>
        <w:t>«Ругаемся овощами, фруктами и ягодами»</w:t>
      </w:r>
      <w:r>
        <w:rPr>
          <w:rFonts w:ascii="Times New Roman" w:hAnsi="Times New Roman"/>
          <w:color w:val="FF0000"/>
          <w:sz w:val="26"/>
          <w:szCs w:val="26"/>
          <w:u w:val="single"/>
        </w:rPr>
        <w:t xml:space="preserve"> </w:t>
      </w:r>
      <w:r w:rsidRPr="00B867C4">
        <w:rPr>
          <w:rFonts w:ascii="Times New Roman" w:hAnsi="Times New Roman"/>
          <w:color w:val="FF0000"/>
          <w:sz w:val="26"/>
          <w:szCs w:val="26"/>
          <w:u w:val="single"/>
        </w:rPr>
        <w:t>(с трех лет)</w:t>
      </w:r>
    </w:p>
    <w:p w:rsidR="003C16DC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 xml:space="preserve">Игроки ругают друг друга с сердитым выражением лица и с сердитыми интонациями: «ТЫ — капуста». В ответ: «А ТЫ — редиска» или «А ТЫ — слива» и т.д. Игра останавливается, если слышны какие-нибудь обидные слова или возникает физическая агрессия. Затем участники называют друг друга цветами с соответствующей интонацией: «ТЫ – колокольчик», </w:t>
      </w:r>
      <w:r>
        <w:pict>
          <v:shape id="_x0000_i1027" type="#_x0000_t75" style="width:153pt;height:139.5pt">
            <v:imagedata r:id="rId7" o:title=""/>
          </v:shape>
        </w:pict>
      </w:r>
      <w:r w:rsidRPr="001E156E">
        <w:rPr>
          <w:rFonts w:ascii="Times New Roman" w:hAnsi="Times New Roman"/>
          <w:sz w:val="26"/>
          <w:szCs w:val="26"/>
        </w:rPr>
        <w:t>«А ТЫ — розочка».</w:t>
      </w:r>
    </w:p>
    <w:p w:rsidR="003C16DC" w:rsidRPr="007911A5" w:rsidRDefault="003C16DC" w:rsidP="007911A5">
      <w:pPr>
        <w:rPr>
          <w:rFonts w:ascii="Times New Roman" w:hAnsi="Times New Roman"/>
          <w:sz w:val="26"/>
          <w:szCs w:val="26"/>
        </w:rPr>
      </w:pPr>
      <w:r>
        <w:pict>
          <v:shape id="_x0000_i1028" type="#_x0000_t75" alt="" style="width:24pt;height:24pt">
            <v:imagedata r:id="rId8" o:title=""/>
          </v:shape>
        </w:pict>
      </w:r>
      <w:r>
        <w:pict>
          <v:shape id="_x0000_i1029" type="#_x0000_t75" alt="" style="width:24pt;height:24pt">
            <v:imagedata r:id="rId8" o:title=""/>
          </v:shape>
        </w:pict>
      </w:r>
      <w:r>
        <w:pict>
          <v:shape id="_x0000_i1030" type="#_x0000_t75" alt="" style="width:24pt;height:24pt">
            <v:imagedata r:id="rId8" o:title=""/>
          </v:shape>
        </w:pict>
      </w:r>
      <w:r w:rsidRPr="00AD1468">
        <w:rPr>
          <w:rFonts w:ascii="Times New Roman" w:hAnsi="Times New Roman"/>
          <w:b/>
          <w:i/>
          <w:color w:val="0000FF"/>
          <w:sz w:val="28"/>
          <w:szCs w:val="28"/>
        </w:rPr>
        <w:t>Игра способствует коррекции упрямства, негативизма, агрессии.</w:t>
      </w:r>
    </w:p>
    <w:p w:rsidR="003C16DC" w:rsidRPr="00AD1468" w:rsidRDefault="003C16DC" w:rsidP="001E156E">
      <w:pPr>
        <w:jc w:val="center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AD1468">
        <w:rPr>
          <w:rFonts w:ascii="Times New Roman" w:hAnsi="Times New Roman"/>
          <w:b/>
          <w:color w:val="FF0000"/>
          <w:sz w:val="26"/>
          <w:szCs w:val="26"/>
          <w:u w:val="single"/>
        </w:rPr>
        <w:t>«Капризная лошадка» (с трех лет)</w:t>
      </w:r>
      <w:r w:rsidRPr="00B867C4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</w:t>
      </w:r>
      <w:r w:rsidRPr="006B2BF7">
        <w:rPr>
          <w:rFonts w:ascii="Times New Roman" w:hAnsi="Times New Roman"/>
          <w:b/>
          <w:color w:val="FF0000"/>
          <w:sz w:val="26"/>
          <w:szCs w:val="26"/>
          <w:u w:val="single"/>
        </w:rPr>
        <w:pict>
          <v:shape id="_x0000_i1031" type="#_x0000_t75" style="width:112.5pt;height:112.5pt">
            <v:imagedata r:id="rId9" o:title=""/>
          </v:shape>
        </w:pict>
      </w:r>
    </w:p>
    <w:p w:rsidR="003C16DC" w:rsidRPr="001E156E" w:rsidRDefault="003C16DC" w:rsidP="001E156E">
      <w:p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>Родитель рассказывает сказку про лошадку, и вместе с ребенком они сопровождают сказку действиями: «В одной далекой стране жила лошадка по имени ЛУ. Она очень любила брыкаться и капризничать. Мама говорила ей: «покушай свежей травки, доченька» «Не хочу, не буду», — говорила ЛУ. Она капризничала и цокала копытцами. Еще она брыкалась вот так. Когда она вдоволь набрыкалась и наупрямилась, то стала довольной и веселой. Она весело скакала и ржала: «Иго-го!»</w:t>
      </w:r>
    </w:p>
    <w:p w:rsidR="003C16DC" w:rsidRPr="001E156E" w:rsidRDefault="003C16DC" w:rsidP="001E156E">
      <w:pPr>
        <w:rPr>
          <w:rFonts w:ascii="Times New Roman" w:hAnsi="Times New Roman"/>
          <w:sz w:val="26"/>
          <w:szCs w:val="26"/>
        </w:rPr>
      </w:pPr>
    </w:p>
    <w:p w:rsidR="003C16DC" w:rsidRDefault="003C16DC" w:rsidP="00B867C4">
      <w:pPr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>Помните, самое главное – это не во что играть, а то, как играть.</w:t>
      </w:r>
    </w:p>
    <w:p w:rsidR="003C16DC" w:rsidRDefault="003C16DC" w:rsidP="00B867C4">
      <w:pPr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>Самая эффективная психотерапия – это родительская любовь.</w:t>
      </w:r>
    </w:p>
    <w:p w:rsidR="003C16DC" w:rsidRDefault="003C16DC" w:rsidP="00B867C4">
      <w:pPr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 xml:space="preserve">Почаще обнимайте своего малыша, целуйте, говорите, как сильно вы его любите, какой он хороший и замечательный. </w:t>
      </w:r>
    </w:p>
    <w:p w:rsidR="003C16DC" w:rsidRDefault="003C16DC" w:rsidP="00B867C4">
      <w:pPr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1E156E">
        <w:rPr>
          <w:rFonts w:ascii="Times New Roman" w:hAnsi="Times New Roman"/>
          <w:sz w:val="26"/>
          <w:szCs w:val="26"/>
        </w:rPr>
        <w:t>Любите, понимайте и растите вместе!</w:t>
      </w:r>
    </w:p>
    <w:p w:rsidR="003C16DC" w:rsidRDefault="003C16DC" w:rsidP="007911A5">
      <w:pPr>
        <w:ind w:left="720"/>
      </w:pPr>
      <w:r>
        <w:t xml:space="preserve">                 </w:t>
      </w:r>
    </w:p>
    <w:p w:rsidR="003C16DC" w:rsidRPr="001E156E" w:rsidRDefault="003C16DC" w:rsidP="007911A5">
      <w:pPr>
        <w:ind w:left="720"/>
        <w:rPr>
          <w:rFonts w:ascii="Times New Roman" w:hAnsi="Times New Roman"/>
          <w:sz w:val="26"/>
          <w:szCs w:val="26"/>
        </w:rPr>
      </w:pPr>
      <w:r>
        <w:t xml:space="preserve">               </w:t>
      </w:r>
      <w:r>
        <w:pict>
          <v:shape id="_x0000_i1032" type="#_x0000_t75" style="width:336pt;height:235.5pt">
            <v:imagedata r:id="rId10" o:title=""/>
          </v:shape>
        </w:pict>
      </w:r>
    </w:p>
    <w:sectPr w:rsidR="003C16DC" w:rsidRPr="001E156E" w:rsidSect="00370B3A">
      <w:pgSz w:w="11906" w:h="16838"/>
      <w:pgMar w:top="964" w:right="964" w:bottom="964" w:left="964" w:header="709" w:footer="709" w:gutter="0"/>
      <w:pgBorders w:offsetFrom="page">
        <w:top w:val="threeDEmboss" w:sz="24" w:space="24" w:color="548DD4"/>
        <w:left w:val="threeDEmboss" w:sz="24" w:space="24" w:color="548DD4"/>
        <w:bottom w:val="threeDEngrave" w:sz="24" w:space="24" w:color="548DD4"/>
        <w:right w:val="threeDEngrave" w:sz="24" w:space="24" w:color="548DD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5252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14D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640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AF25A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ECE0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DCEA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96CB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BC9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783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803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AF5B25"/>
    <w:multiLevelType w:val="hybridMultilevel"/>
    <w:tmpl w:val="EA6E3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47D"/>
    <w:rsid w:val="00004A83"/>
    <w:rsid w:val="000072B1"/>
    <w:rsid w:val="00021879"/>
    <w:rsid w:val="0003267F"/>
    <w:rsid w:val="00036679"/>
    <w:rsid w:val="00062F7D"/>
    <w:rsid w:val="00073DA3"/>
    <w:rsid w:val="000752C5"/>
    <w:rsid w:val="00084E90"/>
    <w:rsid w:val="00086788"/>
    <w:rsid w:val="00091395"/>
    <w:rsid w:val="000916C8"/>
    <w:rsid w:val="00092055"/>
    <w:rsid w:val="000948E4"/>
    <w:rsid w:val="000953BE"/>
    <w:rsid w:val="000B332F"/>
    <w:rsid w:val="000D2BA2"/>
    <w:rsid w:val="000E13BC"/>
    <w:rsid w:val="000E37CB"/>
    <w:rsid w:val="000E7BF4"/>
    <w:rsid w:val="000F2AD2"/>
    <w:rsid w:val="000F364E"/>
    <w:rsid w:val="000F702F"/>
    <w:rsid w:val="0010240E"/>
    <w:rsid w:val="0010443A"/>
    <w:rsid w:val="00110A9C"/>
    <w:rsid w:val="00112C39"/>
    <w:rsid w:val="00126DF9"/>
    <w:rsid w:val="001370F4"/>
    <w:rsid w:val="00151365"/>
    <w:rsid w:val="00182A72"/>
    <w:rsid w:val="0018766B"/>
    <w:rsid w:val="00196F50"/>
    <w:rsid w:val="001A1793"/>
    <w:rsid w:val="001B236F"/>
    <w:rsid w:val="001B28FB"/>
    <w:rsid w:val="001B3405"/>
    <w:rsid w:val="001B5DF8"/>
    <w:rsid w:val="001C5AD4"/>
    <w:rsid w:val="001E156E"/>
    <w:rsid w:val="001E2A86"/>
    <w:rsid w:val="001F7164"/>
    <w:rsid w:val="0020290E"/>
    <w:rsid w:val="00214A84"/>
    <w:rsid w:val="00233398"/>
    <w:rsid w:val="002470DF"/>
    <w:rsid w:val="00251532"/>
    <w:rsid w:val="002568E6"/>
    <w:rsid w:val="0026691F"/>
    <w:rsid w:val="002A28BD"/>
    <w:rsid w:val="002A369E"/>
    <w:rsid w:val="002A389D"/>
    <w:rsid w:val="002A457D"/>
    <w:rsid w:val="002A4952"/>
    <w:rsid w:val="002B4F09"/>
    <w:rsid w:val="002B7B56"/>
    <w:rsid w:val="002C22AE"/>
    <w:rsid w:val="002C51B9"/>
    <w:rsid w:val="002C7682"/>
    <w:rsid w:val="002D100B"/>
    <w:rsid w:val="002D5891"/>
    <w:rsid w:val="002E0280"/>
    <w:rsid w:val="002E1725"/>
    <w:rsid w:val="002E7E3B"/>
    <w:rsid w:val="002F05B9"/>
    <w:rsid w:val="002F2875"/>
    <w:rsid w:val="00301333"/>
    <w:rsid w:val="00301B88"/>
    <w:rsid w:val="00306B56"/>
    <w:rsid w:val="0031611D"/>
    <w:rsid w:val="00350BBC"/>
    <w:rsid w:val="00352BB8"/>
    <w:rsid w:val="003565E4"/>
    <w:rsid w:val="00356EF4"/>
    <w:rsid w:val="0036593C"/>
    <w:rsid w:val="00370B3A"/>
    <w:rsid w:val="003732F2"/>
    <w:rsid w:val="003736D1"/>
    <w:rsid w:val="00385E69"/>
    <w:rsid w:val="003A75AD"/>
    <w:rsid w:val="003B489D"/>
    <w:rsid w:val="003C16DC"/>
    <w:rsid w:val="003C1F5C"/>
    <w:rsid w:val="003F1ACB"/>
    <w:rsid w:val="003F248B"/>
    <w:rsid w:val="003F5688"/>
    <w:rsid w:val="003F79CF"/>
    <w:rsid w:val="00413C02"/>
    <w:rsid w:val="00415AF8"/>
    <w:rsid w:val="00416A88"/>
    <w:rsid w:val="00421B5D"/>
    <w:rsid w:val="004405A4"/>
    <w:rsid w:val="00445045"/>
    <w:rsid w:val="00465B32"/>
    <w:rsid w:val="00482E90"/>
    <w:rsid w:val="00483D52"/>
    <w:rsid w:val="00494F09"/>
    <w:rsid w:val="004A4436"/>
    <w:rsid w:val="004B2676"/>
    <w:rsid w:val="004B5E94"/>
    <w:rsid w:val="004C2E5D"/>
    <w:rsid w:val="004C4699"/>
    <w:rsid w:val="004D2D60"/>
    <w:rsid w:val="004E4C54"/>
    <w:rsid w:val="004F0A63"/>
    <w:rsid w:val="004F13D7"/>
    <w:rsid w:val="004F4DDA"/>
    <w:rsid w:val="00503338"/>
    <w:rsid w:val="00503DC5"/>
    <w:rsid w:val="00511471"/>
    <w:rsid w:val="00514042"/>
    <w:rsid w:val="00533F95"/>
    <w:rsid w:val="005528E7"/>
    <w:rsid w:val="00555FE8"/>
    <w:rsid w:val="005560B3"/>
    <w:rsid w:val="005564AF"/>
    <w:rsid w:val="0056144E"/>
    <w:rsid w:val="00561D73"/>
    <w:rsid w:val="00575D31"/>
    <w:rsid w:val="00577084"/>
    <w:rsid w:val="005842E6"/>
    <w:rsid w:val="00586440"/>
    <w:rsid w:val="005A0BC2"/>
    <w:rsid w:val="005B5FF8"/>
    <w:rsid w:val="005B62E4"/>
    <w:rsid w:val="005C4D31"/>
    <w:rsid w:val="005C78F2"/>
    <w:rsid w:val="005D155D"/>
    <w:rsid w:val="005D229D"/>
    <w:rsid w:val="005E455C"/>
    <w:rsid w:val="005F29DE"/>
    <w:rsid w:val="005F445D"/>
    <w:rsid w:val="006031B6"/>
    <w:rsid w:val="006204C9"/>
    <w:rsid w:val="006220C5"/>
    <w:rsid w:val="006226C7"/>
    <w:rsid w:val="00622C44"/>
    <w:rsid w:val="00623EC7"/>
    <w:rsid w:val="006407CF"/>
    <w:rsid w:val="00642302"/>
    <w:rsid w:val="0064319B"/>
    <w:rsid w:val="00643C06"/>
    <w:rsid w:val="00646274"/>
    <w:rsid w:val="00667AE9"/>
    <w:rsid w:val="00670B8D"/>
    <w:rsid w:val="00675594"/>
    <w:rsid w:val="00684CA6"/>
    <w:rsid w:val="006B0949"/>
    <w:rsid w:val="006B2BF7"/>
    <w:rsid w:val="006C447D"/>
    <w:rsid w:val="006D0418"/>
    <w:rsid w:val="006D32D6"/>
    <w:rsid w:val="006E611E"/>
    <w:rsid w:val="006F0C6D"/>
    <w:rsid w:val="00702E86"/>
    <w:rsid w:val="00706B94"/>
    <w:rsid w:val="00711BB6"/>
    <w:rsid w:val="007166C3"/>
    <w:rsid w:val="00722391"/>
    <w:rsid w:val="0072343C"/>
    <w:rsid w:val="007238A7"/>
    <w:rsid w:val="00731B11"/>
    <w:rsid w:val="00732A16"/>
    <w:rsid w:val="00732DF6"/>
    <w:rsid w:val="007343D1"/>
    <w:rsid w:val="00737E1B"/>
    <w:rsid w:val="0074489C"/>
    <w:rsid w:val="00754A1A"/>
    <w:rsid w:val="00755490"/>
    <w:rsid w:val="00755DB8"/>
    <w:rsid w:val="00760367"/>
    <w:rsid w:val="00760AF3"/>
    <w:rsid w:val="00764AEA"/>
    <w:rsid w:val="00766E16"/>
    <w:rsid w:val="00767D32"/>
    <w:rsid w:val="007700CE"/>
    <w:rsid w:val="007700D3"/>
    <w:rsid w:val="00771FB2"/>
    <w:rsid w:val="007730DD"/>
    <w:rsid w:val="00784895"/>
    <w:rsid w:val="0078507E"/>
    <w:rsid w:val="007857CF"/>
    <w:rsid w:val="007911A5"/>
    <w:rsid w:val="007A0EEC"/>
    <w:rsid w:val="007A2C16"/>
    <w:rsid w:val="007B00B8"/>
    <w:rsid w:val="007B367A"/>
    <w:rsid w:val="007B4725"/>
    <w:rsid w:val="007E7CC4"/>
    <w:rsid w:val="007F0D08"/>
    <w:rsid w:val="007F7250"/>
    <w:rsid w:val="00804CE6"/>
    <w:rsid w:val="008164D1"/>
    <w:rsid w:val="008238F6"/>
    <w:rsid w:val="00833B1F"/>
    <w:rsid w:val="008363AD"/>
    <w:rsid w:val="0083723C"/>
    <w:rsid w:val="00847D33"/>
    <w:rsid w:val="008511B1"/>
    <w:rsid w:val="00875C09"/>
    <w:rsid w:val="0088252F"/>
    <w:rsid w:val="0088470D"/>
    <w:rsid w:val="008879B4"/>
    <w:rsid w:val="008A4070"/>
    <w:rsid w:val="008A61F3"/>
    <w:rsid w:val="008B6332"/>
    <w:rsid w:val="008C1B17"/>
    <w:rsid w:val="008C7774"/>
    <w:rsid w:val="008D1595"/>
    <w:rsid w:val="008D5F2C"/>
    <w:rsid w:val="008D685F"/>
    <w:rsid w:val="008D7C21"/>
    <w:rsid w:val="008E6ECF"/>
    <w:rsid w:val="008F1E11"/>
    <w:rsid w:val="008F6208"/>
    <w:rsid w:val="008F78CC"/>
    <w:rsid w:val="009033B4"/>
    <w:rsid w:val="00907F41"/>
    <w:rsid w:val="00907FF7"/>
    <w:rsid w:val="00912386"/>
    <w:rsid w:val="009174B0"/>
    <w:rsid w:val="00917759"/>
    <w:rsid w:val="00932C7C"/>
    <w:rsid w:val="00946A49"/>
    <w:rsid w:val="00947D46"/>
    <w:rsid w:val="0095374F"/>
    <w:rsid w:val="00954BD1"/>
    <w:rsid w:val="00955D0A"/>
    <w:rsid w:val="00974D0B"/>
    <w:rsid w:val="00984D9C"/>
    <w:rsid w:val="0099091A"/>
    <w:rsid w:val="00990F6D"/>
    <w:rsid w:val="00995F58"/>
    <w:rsid w:val="009A01D5"/>
    <w:rsid w:val="009A1661"/>
    <w:rsid w:val="009B1F56"/>
    <w:rsid w:val="009B61EF"/>
    <w:rsid w:val="009D392D"/>
    <w:rsid w:val="009E522B"/>
    <w:rsid w:val="009F2879"/>
    <w:rsid w:val="00A23722"/>
    <w:rsid w:val="00A76094"/>
    <w:rsid w:val="00A80D30"/>
    <w:rsid w:val="00A82F5D"/>
    <w:rsid w:val="00A86411"/>
    <w:rsid w:val="00A876ED"/>
    <w:rsid w:val="00A92219"/>
    <w:rsid w:val="00AB51DC"/>
    <w:rsid w:val="00AC1C9D"/>
    <w:rsid w:val="00AC463F"/>
    <w:rsid w:val="00AC5F32"/>
    <w:rsid w:val="00AD1468"/>
    <w:rsid w:val="00AD23A0"/>
    <w:rsid w:val="00AD434D"/>
    <w:rsid w:val="00AD5A46"/>
    <w:rsid w:val="00AE1469"/>
    <w:rsid w:val="00AE2E83"/>
    <w:rsid w:val="00AF17BE"/>
    <w:rsid w:val="00AF4EF1"/>
    <w:rsid w:val="00AF5372"/>
    <w:rsid w:val="00B022D7"/>
    <w:rsid w:val="00B05440"/>
    <w:rsid w:val="00B07917"/>
    <w:rsid w:val="00B1037C"/>
    <w:rsid w:val="00B20E5F"/>
    <w:rsid w:val="00B364B1"/>
    <w:rsid w:val="00B36E21"/>
    <w:rsid w:val="00B405D9"/>
    <w:rsid w:val="00B531D1"/>
    <w:rsid w:val="00B570EB"/>
    <w:rsid w:val="00B60147"/>
    <w:rsid w:val="00B62829"/>
    <w:rsid w:val="00B71D07"/>
    <w:rsid w:val="00B72D0A"/>
    <w:rsid w:val="00B77590"/>
    <w:rsid w:val="00B814DF"/>
    <w:rsid w:val="00B84E8F"/>
    <w:rsid w:val="00B867C4"/>
    <w:rsid w:val="00B93F6C"/>
    <w:rsid w:val="00BA2330"/>
    <w:rsid w:val="00BA2FE2"/>
    <w:rsid w:val="00BA3522"/>
    <w:rsid w:val="00BB2950"/>
    <w:rsid w:val="00BC0776"/>
    <w:rsid w:val="00BC6EC4"/>
    <w:rsid w:val="00BD1E11"/>
    <w:rsid w:val="00BD59DB"/>
    <w:rsid w:val="00BD65EA"/>
    <w:rsid w:val="00BD717C"/>
    <w:rsid w:val="00BF2006"/>
    <w:rsid w:val="00BF7EB1"/>
    <w:rsid w:val="00C1051D"/>
    <w:rsid w:val="00C12F9C"/>
    <w:rsid w:val="00C232D3"/>
    <w:rsid w:val="00C2371A"/>
    <w:rsid w:val="00C43BA8"/>
    <w:rsid w:val="00C516B8"/>
    <w:rsid w:val="00C5373C"/>
    <w:rsid w:val="00C55123"/>
    <w:rsid w:val="00C55915"/>
    <w:rsid w:val="00C62BE2"/>
    <w:rsid w:val="00C67D5F"/>
    <w:rsid w:val="00C7212A"/>
    <w:rsid w:val="00C775AF"/>
    <w:rsid w:val="00C91860"/>
    <w:rsid w:val="00CB0EF6"/>
    <w:rsid w:val="00CB1DD2"/>
    <w:rsid w:val="00CB5480"/>
    <w:rsid w:val="00CD653B"/>
    <w:rsid w:val="00CE200B"/>
    <w:rsid w:val="00CF1957"/>
    <w:rsid w:val="00CF3A59"/>
    <w:rsid w:val="00D040A6"/>
    <w:rsid w:val="00D20D90"/>
    <w:rsid w:val="00D42A9A"/>
    <w:rsid w:val="00D510FA"/>
    <w:rsid w:val="00D52EDC"/>
    <w:rsid w:val="00D55C1C"/>
    <w:rsid w:val="00D61AEE"/>
    <w:rsid w:val="00D64F13"/>
    <w:rsid w:val="00D66992"/>
    <w:rsid w:val="00D672E5"/>
    <w:rsid w:val="00D67904"/>
    <w:rsid w:val="00D7322E"/>
    <w:rsid w:val="00D86347"/>
    <w:rsid w:val="00DA49D0"/>
    <w:rsid w:val="00DC2EED"/>
    <w:rsid w:val="00DD519F"/>
    <w:rsid w:val="00DF2AB5"/>
    <w:rsid w:val="00E045CE"/>
    <w:rsid w:val="00E134F7"/>
    <w:rsid w:val="00E168FB"/>
    <w:rsid w:val="00E17120"/>
    <w:rsid w:val="00E21929"/>
    <w:rsid w:val="00E2256A"/>
    <w:rsid w:val="00E55287"/>
    <w:rsid w:val="00E600B9"/>
    <w:rsid w:val="00E66E8E"/>
    <w:rsid w:val="00E97D3A"/>
    <w:rsid w:val="00EB51F1"/>
    <w:rsid w:val="00EB68D8"/>
    <w:rsid w:val="00EB6FE5"/>
    <w:rsid w:val="00EC04DD"/>
    <w:rsid w:val="00EC32AF"/>
    <w:rsid w:val="00EC595F"/>
    <w:rsid w:val="00EC62D8"/>
    <w:rsid w:val="00ED53AB"/>
    <w:rsid w:val="00ED5FCB"/>
    <w:rsid w:val="00EE3D8C"/>
    <w:rsid w:val="00EE7384"/>
    <w:rsid w:val="00EF6BF9"/>
    <w:rsid w:val="00EF6F11"/>
    <w:rsid w:val="00F0142B"/>
    <w:rsid w:val="00F01572"/>
    <w:rsid w:val="00F11559"/>
    <w:rsid w:val="00F17D36"/>
    <w:rsid w:val="00F42C00"/>
    <w:rsid w:val="00F45E66"/>
    <w:rsid w:val="00F57B50"/>
    <w:rsid w:val="00F66619"/>
    <w:rsid w:val="00F72495"/>
    <w:rsid w:val="00F80697"/>
    <w:rsid w:val="00F84598"/>
    <w:rsid w:val="00FA5D56"/>
    <w:rsid w:val="00FB2BD8"/>
    <w:rsid w:val="00FC6F3E"/>
    <w:rsid w:val="00FD4E4D"/>
    <w:rsid w:val="00FE7B01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3</Pages>
  <Words>694</Words>
  <Characters>3960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9</cp:revision>
  <cp:lastPrinted>2014-02-19T17:17:00Z</cp:lastPrinted>
  <dcterms:created xsi:type="dcterms:W3CDTF">2012-01-28T16:13:00Z</dcterms:created>
  <dcterms:modified xsi:type="dcterms:W3CDTF">2014-03-20T10:35:00Z</dcterms:modified>
</cp:coreProperties>
</file>